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2020年校级课题验收项目一览表</w:t>
      </w:r>
    </w:p>
    <w:tbl>
      <w:tblPr>
        <w:tblStyle w:val="3"/>
        <w:tblW w:w="7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3008"/>
        <w:gridCol w:w="1035"/>
        <w:gridCol w:w="171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00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中国旅游地理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吴运培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智慧课堂试点项目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亢敏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智慧课堂试点项目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健身营销课程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朱霄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智慧课堂试点项目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网球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彭曦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智慧课堂试点项目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张玉洁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智慧课堂试点项目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计算机英语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薛才佳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宋丽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空中乘务英语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凌云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盛烨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建筑cad制图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张箐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精品视频公开课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运动营养学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古宗廷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精品视频公开课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安徽中澳科技职业学院合肥美力风健身服务有限公司实践教育基地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王元明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校企合作实践教育基地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健身指导与管理特色专业建设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褚先云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特色专业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乘务实训中心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朱经君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示范实验实训中心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基于不同需求的日语公选课教学改革研究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黄燕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教学研究项目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高职院校《商务礼仪》课程教学改革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吴晓蓓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教学研究项目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双创背景下高职院校创新创业文化建设研究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教学研究项目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高职思政教育教学中的美育因子挖掘——以安徽中澳科技职业学院为例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姜楠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教学研究项目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高速铁路客运乘务专业人才培养模式改革研究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教学研究项目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高职中外合作办学引进课程中外教师合作教学研究——以安徽中澳科技职业学院会计中澳合作班为例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高俊霞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教学研究项目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“思维引导”在视觉传达设计专业教学中的研究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侯媛媛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教学研究项目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新时代视域下高职校园文化德育功能研究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卢继富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思想政治教育研究项目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高职院校科研经费内部风险控制研究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人文社科研究项目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跨境电商背景下安徽外贸企业转型升级路径研究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人文社科研究项目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万豪酒店英语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袁绯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艺术英语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职业综合英语2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左燕凌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亢敏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酒店信息管理系统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网络信息采集与编辑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马兰兰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Java Web 开发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魏晓东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透视学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张箐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3dsmax三维软件技术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高飞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linux基础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李静月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书籍装帧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李逸轲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《Sketchup软件技能》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刘欢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计算机维护技术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高锦标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数据库应用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宋世俊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安全防范工程技术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汪海威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Android开发基础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网络规划与设计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徐济成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C语言程序设计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徐艳霞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健身操舞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彭曦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初级健身教练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余育娟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高品质课程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吴卉卉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教学示范课程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建筑CAD绘图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黄赟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教学示范课程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中国饮食文化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邵娟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教学示范课程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中国旅游地理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吴运培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教学示范课程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成本会计精品课程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许洁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教学示范课程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中国茶文化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教学示范课程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思政教研室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基层教学组织（教研室）项目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旅游管理教研室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桂佳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基层教学组织（教研室）项目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商务英语专业现代学徒制试点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朱玫玫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现代学徒制试点专业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工程造价专业现代学徒制试点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陈仪洋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现代学徒制试点专业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酒店管理专业现代学徒制试点 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现代学徒制试点专业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室内艺术设计专业现代学徒制试点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高飞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现代学徒制试点专业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《电子商务综合实训》项目化教学改革的优化与实施——基于电子商务工作室运作的模式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卢灵丽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教学研究项目（一般）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立德树人视角下高职院校课程思政教学路径探讨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张莲莲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教学研究项目（一般）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基于“六要”标准的思政教师师德师风建设促进模式研究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邹婉萍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教学研究项目（一般）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高职旅游类“导师-学长制”工作室模式的实践与探索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桂佳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教学研究项目（重点）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“三纵三横一中心”-----旅游类技能大赛服务学生成长成才模式的改革与实践 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邵娟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教学研究项目（一般）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</w:tr>
    </w:tbl>
    <w:p/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E7748"/>
    <w:rsid w:val="01661E21"/>
    <w:rsid w:val="05832ED1"/>
    <w:rsid w:val="0B096EC2"/>
    <w:rsid w:val="171214F5"/>
    <w:rsid w:val="17CF510C"/>
    <w:rsid w:val="19EE11A1"/>
    <w:rsid w:val="1AFA2C9B"/>
    <w:rsid w:val="1B7E37F0"/>
    <w:rsid w:val="26CE7BD2"/>
    <w:rsid w:val="3A9F7506"/>
    <w:rsid w:val="3B3F60C1"/>
    <w:rsid w:val="3D5E7748"/>
    <w:rsid w:val="3E97795D"/>
    <w:rsid w:val="3EA15C08"/>
    <w:rsid w:val="3FC26E9F"/>
    <w:rsid w:val="42145CA5"/>
    <w:rsid w:val="4A16435B"/>
    <w:rsid w:val="4D0152AE"/>
    <w:rsid w:val="4E1158D0"/>
    <w:rsid w:val="5A53490E"/>
    <w:rsid w:val="5F9011CF"/>
    <w:rsid w:val="620517D2"/>
    <w:rsid w:val="62A541DC"/>
    <w:rsid w:val="63BC06E9"/>
    <w:rsid w:val="669E45B7"/>
    <w:rsid w:val="671C4E7F"/>
    <w:rsid w:val="6B2A3D43"/>
    <w:rsid w:val="6B8E6250"/>
    <w:rsid w:val="6BBA2893"/>
    <w:rsid w:val="6D535020"/>
    <w:rsid w:val="6E9F55D3"/>
    <w:rsid w:val="73907879"/>
    <w:rsid w:val="7C734AAB"/>
    <w:rsid w:val="7C776196"/>
    <w:rsid w:val="7ED4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ue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2018-08-31T08:49:00Z</dcterms:created>
  <dc:creator>黄燕</dc:creator>
  <cp:lastModifiedBy>黄燕</cp:lastModifiedBy>
  <dcterms:modified xsi:type="dcterms:W3CDTF">2020-09-08T02:24:49Z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